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B0923D5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  </w:t>
      </w:r>
      <w:r w:rsidR="00F31510">
        <w:rPr>
          <w:rFonts w:ascii="Calibri" w:eastAsia="Calibri" w:hAnsi="Calibri"/>
          <w:sz w:val="22"/>
          <w:szCs w:val="22"/>
          <w:lang w:val="sr-Cyrl-RS"/>
        </w:rPr>
        <w:t>8</w:t>
      </w:r>
      <w:r w:rsidR="00B0618A">
        <w:rPr>
          <w:rFonts w:ascii="Calibri" w:eastAsia="Calibri" w:hAnsi="Calibri"/>
          <w:sz w:val="22"/>
          <w:szCs w:val="22"/>
          <w:lang w:val="sr-Cyrl-RS"/>
        </w:rPr>
        <w:t>7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52FE1DD7" w:rsidR="00365519" w:rsidRPr="003449A1" w:rsidRDefault="00B0618A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Навртка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60E8A49D" w:rsidR="00365519" w:rsidRPr="003449A1" w:rsidRDefault="00B0618A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0A9854EE" w:rsidR="00365519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43D9F82A" w:rsidR="00365519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4CF793DC" w:rsidR="00365519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Вијак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062C877" w:rsidR="00365519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 14х60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7561D974" w:rsidR="00365519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05485C88" w:rsidR="00365519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37BE83D8" w:rsidR="00B809E9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Сечена плоча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5CB2A4F5" w:rsidR="00B809E9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18CF9089" w:rsidR="00B809E9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133DC2EB" w:rsidR="00B809E9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2E1F316B" w:rsidR="00B809E9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Брусна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31A64F1" w:rsidR="00B809E9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6A033B77" w:rsidR="00B809E9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436B6080" w:rsidR="00B809E9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618A" w:rsidRPr="00A52DC6" w14:paraId="7BE94C6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2D6" w14:textId="61DC5831" w:rsidR="00B0618A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Вирбла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FE4" w14:textId="01D6CFDA" w:rsidR="00B0618A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½“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7DC" w14:textId="43FD8406" w:rsidR="00B0618A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7DD" w14:textId="0961F202" w:rsidR="00B0618A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1D1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22C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442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618A" w:rsidRPr="00A52DC6" w14:paraId="62AC5EF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596" w14:textId="394686C5" w:rsidR="00B0618A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Вирбла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A3E" w14:textId="71D73F9E" w:rsidR="00B0618A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2B1" w14:textId="372576F2" w:rsidR="00B0618A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5CC" w14:textId="0D8DF299" w:rsidR="00B0618A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041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97C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98D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F21E" w14:textId="77777777" w:rsidR="00BB6F2B" w:rsidRDefault="00BB6F2B" w:rsidP="00AD7978">
      <w:r>
        <w:separator/>
      </w:r>
    </w:p>
  </w:endnote>
  <w:endnote w:type="continuationSeparator" w:id="0">
    <w:p w14:paraId="480CFA32" w14:textId="77777777" w:rsidR="00BB6F2B" w:rsidRDefault="00BB6F2B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A5B9" w14:textId="77777777" w:rsidR="00BB6F2B" w:rsidRDefault="00BB6F2B" w:rsidP="00AD7978">
      <w:r>
        <w:separator/>
      </w:r>
    </w:p>
  </w:footnote>
  <w:footnote w:type="continuationSeparator" w:id="0">
    <w:p w14:paraId="60A06236" w14:textId="77777777" w:rsidR="00BB6F2B" w:rsidRDefault="00BB6F2B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D5954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0618A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B6F2B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1510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106</cp:revision>
  <cp:lastPrinted>2023-07-26T08:43:00Z</cp:lastPrinted>
  <dcterms:created xsi:type="dcterms:W3CDTF">2023-03-16T05:35:00Z</dcterms:created>
  <dcterms:modified xsi:type="dcterms:W3CDTF">2023-09-29T09:13:00Z</dcterms:modified>
</cp:coreProperties>
</file>